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2A0E6" w14:textId="6A0E590B" w:rsidR="006D3DC3" w:rsidRPr="00994DDB" w:rsidRDefault="4ACC831D" w:rsidP="56FC4507">
      <w:pPr>
        <w:jc w:val="center"/>
        <w:rPr>
          <w:rFonts w:ascii="Roboto" w:eastAsia="Roboto" w:hAnsi="Roboto" w:cs="Roboto"/>
          <w:b/>
          <w:bCs/>
          <w:color w:val="A11E29"/>
        </w:rPr>
      </w:pPr>
      <w:r w:rsidRPr="56FC4507">
        <w:rPr>
          <w:rFonts w:ascii="Roboto" w:eastAsia="Roboto" w:hAnsi="Roboto" w:cs="Roboto"/>
          <w:b/>
          <w:bCs/>
          <w:color w:val="A11E29"/>
        </w:rPr>
        <w:t>Request for Employer Support to Attend PECB Conference 2025</w:t>
      </w:r>
    </w:p>
    <w:p w14:paraId="5E2612A2" w14:textId="77777777" w:rsidR="006D3DC3" w:rsidRPr="00994DDB" w:rsidRDefault="00FA24C3" w:rsidP="56FC4507">
      <w:pPr>
        <w:rPr>
          <w:rFonts w:ascii="Roboto" w:eastAsia="Roboto" w:hAnsi="Roboto" w:cs="Roboto"/>
          <w:color w:val="A6A6A6" w:themeColor="background1" w:themeShade="A6"/>
        </w:rPr>
      </w:pPr>
      <w:r w:rsidRPr="56FC4507">
        <w:rPr>
          <w:rFonts w:ascii="Roboto" w:eastAsia="Roboto" w:hAnsi="Roboto" w:cs="Roboto"/>
          <w:color w:val="A6A6A6" w:themeColor="background1" w:themeShade="A6"/>
        </w:rPr>
        <w:t xml:space="preserve">NOTE: </w:t>
      </w:r>
      <w:r w:rsidRPr="56FC4507">
        <w:rPr>
          <w:rFonts w:ascii="Roboto" w:eastAsia="Roboto" w:hAnsi="Roboto" w:cs="Roboto"/>
          <w:i/>
          <w:iCs/>
          <w:color w:val="A6A6A6" w:themeColor="background1" w:themeShade="A6"/>
        </w:rPr>
        <w:t>This template serves as a guideline. Please tailor it to align with your personal style and specific circumstances</w:t>
      </w:r>
      <w:r w:rsidRPr="56FC4507">
        <w:rPr>
          <w:rFonts w:ascii="Roboto" w:eastAsia="Roboto" w:hAnsi="Roboto" w:cs="Roboto"/>
          <w:color w:val="A6A6A6" w:themeColor="background1" w:themeShade="A6"/>
        </w:rPr>
        <w:t>.</w:t>
      </w:r>
    </w:p>
    <w:p w14:paraId="2692719E" w14:textId="77777777" w:rsidR="006D3DC3" w:rsidRPr="00994DDB" w:rsidRDefault="006D3DC3" w:rsidP="56FC4507">
      <w:pPr>
        <w:spacing w:before="100" w:beforeAutospacing="1" w:after="100" w:afterAutospacing="1" w:line="240" w:lineRule="auto"/>
        <w:rPr>
          <w:rFonts w:ascii="Roboto" w:eastAsia="Roboto" w:hAnsi="Roboto" w:cs="Roboto"/>
        </w:rPr>
      </w:pPr>
      <w:r w:rsidRPr="56FC4507">
        <w:rPr>
          <w:rFonts w:ascii="Roboto" w:eastAsia="Roboto" w:hAnsi="Roboto" w:cs="Roboto"/>
        </w:rPr>
        <w:t>[Insert Date]</w:t>
      </w:r>
      <w:r>
        <w:br/>
      </w:r>
      <w:r w:rsidRPr="56FC4507">
        <w:rPr>
          <w:rFonts w:ascii="Roboto" w:eastAsia="Roboto" w:hAnsi="Roboto" w:cs="Roboto"/>
        </w:rPr>
        <w:t>[Insert Company Name]</w:t>
      </w:r>
      <w:r>
        <w:br/>
      </w:r>
      <w:r w:rsidRPr="56FC4507">
        <w:rPr>
          <w:rFonts w:ascii="Roboto" w:eastAsia="Roboto" w:hAnsi="Roboto" w:cs="Roboto"/>
        </w:rPr>
        <w:t>[Insert Company Address]</w:t>
      </w:r>
      <w:r>
        <w:br/>
      </w:r>
      <w:r w:rsidRPr="56FC4507">
        <w:rPr>
          <w:rFonts w:ascii="Roboto" w:eastAsia="Roboto" w:hAnsi="Roboto" w:cs="Roboto"/>
        </w:rPr>
        <w:t>[Insert City, State, Zip]</w:t>
      </w:r>
    </w:p>
    <w:p w14:paraId="18DCBB16" w14:textId="2A446159" w:rsidR="56FC4507" w:rsidRDefault="56FC4507" w:rsidP="56FC4507">
      <w:pPr>
        <w:spacing w:beforeAutospacing="1" w:afterAutospacing="1" w:line="240" w:lineRule="auto"/>
        <w:rPr>
          <w:rFonts w:ascii="Roboto" w:eastAsia="Roboto" w:hAnsi="Roboto" w:cs="Roboto"/>
        </w:rPr>
      </w:pPr>
    </w:p>
    <w:p w14:paraId="34DB2378" w14:textId="48A4FB45" w:rsidR="001C19E0" w:rsidRPr="00994DDB" w:rsidRDefault="006D3DC3" w:rsidP="56FC4507">
      <w:pPr>
        <w:spacing w:before="100" w:beforeAutospacing="1" w:after="100" w:afterAutospacing="1" w:line="240" w:lineRule="auto"/>
        <w:rPr>
          <w:rFonts w:ascii="Roboto" w:eastAsia="Roboto" w:hAnsi="Roboto" w:cs="Roboto"/>
        </w:rPr>
      </w:pPr>
      <w:r w:rsidRPr="56FC4507">
        <w:rPr>
          <w:rFonts w:ascii="Roboto" w:eastAsia="Roboto" w:hAnsi="Roboto" w:cs="Roboto"/>
        </w:rPr>
        <w:t>Dear [Insert Name of Supervisor/HR Director],</w:t>
      </w:r>
    </w:p>
    <w:p w14:paraId="3B28465A" w14:textId="7C485E54" w:rsidR="001C19E0" w:rsidRPr="00994DDB" w:rsidRDefault="7BE780F5" w:rsidP="56FC4507">
      <w:pPr>
        <w:spacing w:before="100" w:beforeAutospacing="1" w:after="100" w:afterAutospacing="1" w:line="240" w:lineRule="auto"/>
        <w:rPr>
          <w:rFonts w:ascii="Roboto" w:eastAsia="Roboto" w:hAnsi="Roboto" w:cs="Roboto"/>
        </w:rPr>
      </w:pPr>
      <w:r w:rsidRPr="56FC4507">
        <w:rPr>
          <w:rFonts w:ascii="Roboto" w:eastAsia="Roboto" w:hAnsi="Roboto" w:cs="Roboto"/>
        </w:rPr>
        <w:t xml:space="preserve">I am writing to request your support to attend the </w:t>
      </w:r>
      <w:r w:rsidRPr="56FC4507">
        <w:rPr>
          <w:rFonts w:ascii="Roboto" w:eastAsia="Roboto" w:hAnsi="Roboto" w:cs="Roboto"/>
          <w:b/>
          <w:bCs/>
        </w:rPr>
        <w:t>PECB Conference 2025</w:t>
      </w:r>
      <w:r w:rsidRPr="56FC4507">
        <w:rPr>
          <w:rFonts w:ascii="Roboto" w:eastAsia="Roboto" w:hAnsi="Roboto" w:cs="Roboto"/>
        </w:rPr>
        <w:t xml:space="preserve">, which will take place from </w:t>
      </w:r>
      <w:r w:rsidRPr="56FC4507">
        <w:rPr>
          <w:rFonts w:ascii="Roboto" w:eastAsia="Roboto" w:hAnsi="Roboto" w:cs="Roboto"/>
          <w:b/>
          <w:bCs/>
        </w:rPr>
        <w:t>October 6-9, 2025</w:t>
      </w:r>
      <w:r w:rsidRPr="56FC4507">
        <w:rPr>
          <w:rFonts w:ascii="Roboto" w:eastAsia="Roboto" w:hAnsi="Roboto" w:cs="Roboto"/>
        </w:rPr>
        <w:t xml:space="preserve">, in </w:t>
      </w:r>
      <w:r w:rsidRPr="56FC4507">
        <w:rPr>
          <w:rFonts w:ascii="Roboto" w:eastAsia="Roboto" w:hAnsi="Roboto" w:cs="Roboto"/>
          <w:b/>
          <w:bCs/>
        </w:rPr>
        <w:t>Barcelona, Spain</w:t>
      </w:r>
      <w:r w:rsidRPr="56FC4507">
        <w:rPr>
          <w:rFonts w:ascii="Roboto" w:eastAsia="Roboto" w:hAnsi="Roboto" w:cs="Roboto"/>
        </w:rPr>
        <w:t>.</w:t>
      </w:r>
    </w:p>
    <w:p w14:paraId="119B6259" w14:textId="7F57BBAA" w:rsidR="001C19E0" w:rsidRPr="00994DDB" w:rsidRDefault="7BE780F5" w:rsidP="56FC4507">
      <w:pPr>
        <w:spacing w:before="100" w:beforeAutospacing="1" w:after="100" w:afterAutospacing="1" w:line="240" w:lineRule="auto"/>
        <w:rPr>
          <w:rFonts w:ascii="Roboto" w:eastAsia="Roboto" w:hAnsi="Roboto" w:cs="Roboto"/>
        </w:rPr>
      </w:pPr>
      <w:r w:rsidRPr="56FC4507">
        <w:rPr>
          <w:rFonts w:ascii="Roboto" w:eastAsia="Roboto" w:hAnsi="Roboto" w:cs="Roboto"/>
        </w:rPr>
        <w:t xml:space="preserve">This conference is a leading international event dedicated to </w:t>
      </w:r>
      <w:r w:rsidRPr="56FC4507">
        <w:rPr>
          <w:rFonts w:ascii="Roboto" w:eastAsia="Roboto" w:hAnsi="Roboto" w:cs="Roboto"/>
          <w:b/>
          <w:bCs/>
        </w:rPr>
        <w:t>Information Technology, Security, and Privacy</w:t>
      </w:r>
      <w:r w:rsidRPr="56FC4507">
        <w:rPr>
          <w:rFonts w:ascii="Roboto" w:eastAsia="Roboto" w:hAnsi="Roboto" w:cs="Roboto"/>
        </w:rPr>
        <w:t>, bringing together experts, practitioners, and thought leaders from across the globe. It offers a unique platform for learning about the latest industry developments, exchanging ideas, and exploring practical strategies to strengthen digital trust in today’s rapidly evolving landscape.</w:t>
      </w:r>
    </w:p>
    <w:p w14:paraId="44030A51" w14:textId="081A32A4" w:rsidR="001C19E0" w:rsidRPr="00517043" w:rsidRDefault="7BE780F5" w:rsidP="00517043">
      <w:pPr>
        <w:spacing w:before="100" w:beforeAutospacing="1" w:after="100" w:afterAutospacing="1" w:line="240" w:lineRule="auto"/>
        <w:rPr>
          <w:rFonts w:ascii="Roboto" w:eastAsia="Roboto" w:hAnsi="Roboto" w:cs="Roboto"/>
          <w:b/>
          <w:bCs/>
        </w:rPr>
      </w:pPr>
      <w:r w:rsidRPr="56FC4507">
        <w:rPr>
          <w:rFonts w:ascii="Roboto" w:eastAsia="Roboto" w:hAnsi="Roboto" w:cs="Roboto"/>
          <w:b/>
          <w:bCs/>
        </w:rPr>
        <w:t>Relevance to My Role and Our Organization</w:t>
      </w:r>
    </w:p>
    <w:p w14:paraId="45339E59" w14:textId="70156E34" w:rsidR="56FC4507" w:rsidRPr="00517043" w:rsidRDefault="367162BA" w:rsidP="00517043">
      <w:pPr>
        <w:spacing w:beforeAutospacing="1" w:afterAutospacing="1" w:line="240" w:lineRule="auto"/>
        <w:rPr>
          <w:rFonts w:ascii="Roboto" w:eastAsia="Roboto" w:hAnsi="Roboto" w:cs="Roboto"/>
        </w:rPr>
      </w:pPr>
      <w:r w:rsidRPr="56FC4507">
        <w:rPr>
          <w:rFonts w:ascii="Roboto" w:eastAsia="Roboto" w:hAnsi="Roboto" w:cs="Roboto"/>
        </w:rPr>
        <w:t>As [Insert Your Current Job Title], staying informed on emerging trends, compliance challenges, and innovative security practices is essential to effectively fulfill my responsibilities and contribute to our organization’s strategic goals. The sessions and discussions at the PECB Conference 2025 are highly aligned with our focus areas, including [Insert Specific Project/Area if relevant], and will provide valuable insights that can be directly applied to our ongoing work.</w:t>
      </w:r>
    </w:p>
    <w:p w14:paraId="27160F1E" w14:textId="0131BCAD" w:rsidR="006D3DC3" w:rsidRPr="00994DDB" w:rsidRDefault="006D3DC3" w:rsidP="56FC4507">
      <w:pPr>
        <w:spacing w:before="100" w:beforeAutospacing="1" w:after="100" w:afterAutospacing="1" w:line="240" w:lineRule="auto"/>
        <w:outlineLvl w:val="2"/>
        <w:rPr>
          <w:rFonts w:ascii="Roboto" w:eastAsia="Roboto" w:hAnsi="Roboto" w:cs="Roboto"/>
          <w:b/>
          <w:bCs/>
        </w:rPr>
      </w:pPr>
      <w:r w:rsidRPr="56FC4507">
        <w:rPr>
          <w:rFonts w:ascii="Roboto" w:eastAsia="Roboto" w:hAnsi="Roboto" w:cs="Roboto"/>
          <w:b/>
          <w:bCs/>
        </w:rPr>
        <w:t>Benefit</w:t>
      </w:r>
      <w:r w:rsidR="00517043">
        <w:rPr>
          <w:rFonts w:ascii="Roboto" w:eastAsia="Roboto" w:hAnsi="Roboto" w:cs="Roboto"/>
          <w:b/>
          <w:bCs/>
        </w:rPr>
        <w:t>s</w:t>
      </w:r>
      <w:r w:rsidRPr="56FC4507">
        <w:rPr>
          <w:rFonts w:ascii="Roboto" w:eastAsia="Roboto" w:hAnsi="Roboto" w:cs="Roboto"/>
          <w:b/>
          <w:bCs/>
        </w:rPr>
        <w:t xml:space="preserve"> to the Company:</w:t>
      </w:r>
    </w:p>
    <w:p w14:paraId="2976F94C" w14:textId="554137A6" w:rsidR="1F17B147" w:rsidRDefault="1F17B147" w:rsidP="56FC4507">
      <w:pPr>
        <w:spacing w:before="240" w:after="240"/>
        <w:rPr>
          <w:rFonts w:ascii="Roboto" w:eastAsia="Roboto" w:hAnsi="Roboto" w:cs="Roboto"/>
        </w:rPr>
      </w:pPr>
      <w:r w:rsidRPr="56FC4507">
        <w:rPr>
          <w:rFonts w:ascii="Roboto" w:eastAsia="Roboto" w:hAnsi="Roboto" w:cs="Roboto"/>
        </w:rPr>
        <w:t>By attending this conference, I will gain exposure to real-world case studies, expert-led discussions, and peer networking opportunities, which will enhance my ability to:</w:t>
      </w:r>
    </w:p>
    <w:p w14:paraId="4F6D5EEB" w14:textId="59D66EF1" w:rsidR="1F17B147" w:rsidRDefault="1F17B147" w:rsidP="56FC4507">
      <w:pPr>
        <w:pStyle w:val="ListParagraph"/>
        <w:numPr>
          <w:ilvl w:val="0"/>
          <w:numId w:val="1"/>
        </w:numPr>
        <w:spacing w:before="240" w:after="240"/>
        <w:rPr>
          <w:rFonts w:ascii="Roboto" w:eastAsia="Roboto" w:hAnsi="Roboto" w:cs="Roboto"/>
        </w:rPr>
      </w:pPr>
      <w:r w:rsidRPr="56FC4507">
        <w:rPr>
          <w:rFonts w:ascii="Roboto" w:eastAsia="Roboto" w:hAnsi="Roboto" w:cs="Roboto"/>
        </w:rPr>
        <w:t>Address current and future security and privacy challenges more effectively</w:t>
      </w:r>
    </w:p>
    <w:p w14:paraId="3CEE1667" w14:textId="1D7C4F7B" w:rsidR="1F17B147" w:rsidRDefault="1F17B147" w:rsidP="56FC4507">
      <w:pPr>
        <w:pStyle w:val="ListParagraph"/>
        <w:numPr>
          <w:ilvl w:val="0"/>
          <w:numId w:val="1"/>
        </w:numPr>
        <w:spacing w:before="240" w:after="240"/>
        <w:rPr>
          <w:rFonts w:ascii="Roboto" w:eastAsia="Roboto" w:hAnsi="Roboto" w:cs="Roboto"/>
        </w:rPr>
      </w:pPr>
      <w:r w:rsidRPr="56FC4507">
        <w:rPr>
          <w:rFonts w:ascii="Roboto" w:eastAsia="Roboto" w:hAnsi="Roboto" w:cs="Roboto"/>
        </w:rPr>
        <w:t>Support our organization’s compliance with industry standards and frameworks</w:t>
      </w:r>
    </w:p>
    <w:p w14:paraId="3D278681" w14:textId="5354A1F7" w:rsidR="1F17B147" w:rsidRDefault="1F17B147" w:rsidP="56FC4507">
      <w:pPr>
        <w:pStyle w:val="ListParagraph"/>
        <w:numPr>
          <w:ilvl w:val="0"/>
          <w:numId w:val="1"/>
        </w:numPr>
        <w:spacing w:before="240" w:after="240"/>
        <w:rPr>
          <w:rFonts w:ascii="Roboto" w:eastAsia="Roboto" w:hAnsi="Roboto" w:cs="Roboto"/>
        </w:rPr>
      </w:pPr>
      <w:r w:rsidRPr="56FC4507">
        <w:rPr>
          <w:rFonts w:ascii="Roboto" w:eastAsia="Roboto" w:hAnsi="Roboto" w:cs="Roboto"/>
        </w:rPr>
        <w:t>Bring back actionable knowledge and share key insights with our team</w:t>
      </w:r>
    </w:p>
    <w:p w14:paraId="183F83E4" w14:textId="5F6F609F" w:rsidR="1F17B147" w:rsidRDefault="1F17B147" w:rsidP="56FC4507">
      <w:pPr>
        <w:spacing w:beforeAutospacing="1" w:afterAutospacing="1" w:line="240" w:lineRule="auto"/>
        <w:rPr>
          <w:rFonts w:ascii="Roboto" w:eastAsia="Roboto" w:hAnsi="Roboto" w:cs="Roboto"/>
        </w:rPr>
      </w:pPr>
      <w:r w:rsidRPr="56FC4507">
        <w:rPr>
          <w:rFonts w:ascii="Roboto" w:eastAsia="Roboto" w:hAnsi="Roboto" w:cs="Roboto"/>
        </w:rPr>
        <w:t>Participating in this event will not only support my professional development but will also contribute to our continued innovation and resilience in the face of evolving digital risks.</w:t>
      </w:r>
    </w:p>
    <w:p w14:paraId="3CA97FC9" w14:textId="2D17D8E8" w:rsidR="56FC4507" w:rsidRDefault="56FC4507" w:rsidP="56FC4507">
      <w:pPr>
        <w:spacing w:beforeAutospacing="1" w:afterAutospacing="1" w:line="240" w:lineRule="auto"/>
        <w:rPr>
          <w:rFonts w:ascii="Roboto" w:eastAsia="Roboto" w:hAnsi="Roboto" w:cs="Roboto"/>
        </w:rPr>
      </w:pPr>
    </w:p>
    <w:p w14:paraId="5ABE3CEA" w14:textId="77777777" w:rsidR="006D3DC3" w:rsidRPr="00994DDB" w:rsidRDefault="006D3DC3" w:rsidP="56FC4507">
      <w:pPr>
        <w:spacing w:before="100" w:beforeAutospacing="1" w:after="100" w:afterAutospacing="1" w:line="240" w:lineRule="auto"/>
        <w:rPr>
          <w:rFonts w:ascii="Roboto" w:eastAsia="Roboto" w:hAnsi="Roboto" w:cs="Roboto"/>
        </w:rPr>
      </w:pPr>
      <w:r w:rsidRPr="56FC4507">
        <w:rPr>
          <w:rFonts w:ascii="Roboto" w:eastAsia="Roboto" w:hAnsi="Roboto" w:cs="Roboto"/>
        </w:rPr>
        <w:lastRenderedPageBreak/>
        <w:t>Sincerely,</w:t>
      </w:r>
      <w:r>
        <w:br/>
      </w:r>
      <w:r w:rsidRPr="56FC4507">
        <w:rPr>
          <w:rFonts w:ascii="Roboto" w:eastAsia="Roboto" w:hAnsi="Roboto" w:cs="Roboto"/>
        </w:rPr>
        <w:t>[Your Name]</w:t>
      </w:r>
      <w:r>
        <w:br/>
      </w:r>
      <w:r w:rsidRPr="56FC4507">
        <w:rPr>
          <w:rFonts w:ascii="Roboto" w:eastAsia="Roboto" w:hAnsi="Roboto" w:cs="Roboto"/>
        </w:rPr>
        <w:t>[Job Title]</w:t>
      </w:r>
      <w:r>
        <w:br/>
      </w:r>
      <w:r w:rsidRPr="56FC4507">
        <w:rPr>
          <w:rFonts w:ascii="Roboto" w:eastAsia="Roboto" w:hAnsi="Roboto" w:cs="Roboto"/>
        </w:rPr>
        <w:t>[Phone]</w:t>
      </w:r>
      <w:r>
        <w:br/>
      </w:r>
      <w:r w:rsidRPr="56FC4507">
        <w:rPr>
          <w:rFonts w:ascii="Roboto" w:eastAsia="Roboto" w:hAnsi="Roboto" w:cs="Roboto"/>
        </w:rPr>
        <w:t>[Email Address]</w:t>
      </w:r>
    </w:p>
    <w:p w14:paraId="672A6659" w14:textId="77777777" w:rsidR="006D3DC3" w:rsidRPr="00994DDB" w:rsidRDefault="006D3DC3" w:rsidP="56FC4507">
      <w:pPr>
        <w:rPr>
          <w:rFonts w:ascii="Roboto" w:eastAsia="Roboto" w:hAnsi="Roboto" w:cs="Roboto"/>
        </w:rPr>
      </w:pPr>
    </w:p>
    <w:sectPr w:rsidR="006D3DC3" w:rsidRPr="00994DDB" w:rsidSect="00BD04AD">
      <w:headerReference w:type="default" r:id="rId7"/>
      <w:footerReference w:type="default" r:id="rId8"/>
      <w:pgSz w:w="12240" w:h="15840"/>
      <w:pgMar w:top="1713" w:right="990" w:bottom="144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AA8492" w14:textId="77777777" w:rsidR="00BD0E35" w:rsidRDefault="00BD0E35" w:rsidP="00BD04AD">
      <w:pPr>
        <w:spacing w:after="0" w:line="240" w:lineRule="auto"/>
      </w:pPr>
      <w:r>
        <w:separator/>
      </w:r>
    </w:p>
  </w:endnote>
  <w:endnote w:type="continuationSeparator" w:id="0">
    <w:p w14:paraId="786FA05E" w14:textId="77777777" w:rsidR="00BD0E35" w:rsidRDefault="00BD0E35" w:rsidP="00BD04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Roboto">
    <w:charset w:val="00"/>
    <w:family w:val="auto"/>
    <w:pitch w:val="variable"/>
    <w:sig w:usb0="E0000AFF" w:usb1="5000217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1C526A" w14:textId="77777777" w:rsidR="00BD04AD" w:rsidRDefault="00BD04AD">
    <w:pPr>
      <w:pStyle w:val="Footer"/>
    </w:pPr>
    <w:r>
      <w:rPr>
        <w:noProof/>
      </w:rPr>
      <mc:AlternateContent>
        <mc:Choice Requires="wps">
          <w:drawing>
            <wp:anchor distT="0" distB="0" distL="114300" distR="114300" simplePos="0" relativeHeight="251660288" behindDoc="0" locked="0" layoutInCell="1" allowOverlap="1" wp14:anchorId="1D104270" wp14:editId="13D191F8">
              <wp:simplePos x="0" y="0"/>
              <wp:positionH relativeFrom="column">
                <wp:posOffset>5244465</wp:posOffset>
              </wp:positionH>
              <wp:positionV relativeFrom="paragraph">
                <wp:posOffset>41910</wp:posOffset>
              </wp:positionV>
              <wp:extent cx="1242060" cy="27559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2060" cy="275590"/>
                      </a:xfrm>
                      <a:prstGeom prst="rect">
                        <a:avLst/>
                      </a:prstGeom>
                      <a:noFill/>
                      <a:ln w="9525">
                        <a:noFill/>
                        <a:miter lim="800000"/>
                        <a:headEnd/>
                        <a:tailEnd/>
                      </a:ln>
                    </wps:spPr>
                    <wps:txbx>
                      <w:txbxContent>
                        <w:p w14:paraId="358E8512" w14:textId="77777777" w:rsidR="00BD04AD" w:rsidRPr="00BD04AD" w:rsidRDefault="00BD04AD" w:rsidP="00BD04AD">
                          <w:pPr>
                            <w:jc w:val="center"/>
                            <w:rPr>
                              <w:rFonts w:ascii="Arial" w:hAnsi="Arial" w:cs="Arial"/>
                              <w:sz w:val="24"/>
                              <w:szCs w:val="24"/>
                            </w:rPr>
                          </w:pPr>
                          <w:r w:rsidRPr="00BD04AD">
                            <w:rPr>
                              <w:rFonts w:ascii="Arial" w:hAnsi="Arial" w:cs="Arial"/>
                              <w:sz w:val="24"/>
                              <w:szCs w:val="24"/>
                            </w:rPr>
                            <w:t>www.pecb.com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D104270" id="_x0000_t202" coordsize="21600,21600" o:spt="202" path="m,l,21600r21600,l21600,xe">
              <v:stroke joinstyle="miter"/>
              <v:path gradientshapeok="t" o:connecttype="rect"/>
            </v:shapetype>
            <v:shape id="Text Box 2" o:spid="_x0000_s1026" type="#_x0000_t202" style="position:absolute;margin-left:412.95pt;margin-top:3.3pt;width:97.8pt;height:2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" filled="f" stroked="f">
              <v:textbox>
                <w:txbxContent>
                  <w:p w14:paraId="358E8512" w14:textId="77777777" w:rsidR="00BD04AD" w:rsidRPr="00BD04AD" w:rsidRDefault="00BD04AD" w:rsidP="00BD04AD">
                    <w:pPr>
                      <w:jc w:val="center"/>
                      <w:rPr>
                        <w:rFonts w:ascii="Arial" w:hAnsi="Arial" w:cs="Arial"/>
                        <w:sz w:val="24"/>
                        <w:szCs w:val="24"/>
                      </w:rPr>
                    </w:pPr>
                    <w:r w:rsidRPr="00BD04AD">
                      <w:rPr>
                        <w:rFonts w:ascii="Arial" w:hAnsi="Arial" w:cs="Arial"/>
                        <w:sz w:val="24"/>
                        <w:szCs w:val="24"/>
                      </w:rPr>
                      <w:t>www.pecb.com</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69D981F3" wp14:editId="585B4395">
              <wp:simplePos x="0" y="0"/>
              <wp:positionH relativeFrom="column">
                <wp:posOffset>6548527</wp:posOffset>
              </wp:positionH>
              <wp:positionV relativeFrom="paragraph">
                <wp:posOffset>196694</wp:posOffset>
              </wp:positionV>
              <wp:extent cx="612164" cy="0"/>
              <wp:effectExtent l="0" t="19050" r="16510" b="19050"/>
              <wp:wrapNone/>
              <wp:docPr id="3" name="Straight Connector 3"/>
              <wp:cNvGraphicFramePr/>
              <a:graphic xmlns:a="http://schemas.openxmlformats.org/drawingml/2006/main">
                <a:graphicData uri="http://schemas.microsoft.com/office/word/2010/wordprocessingShape">
                  <wps:wsp>
                    <wps:cNvCnPr/>
                    <wps:spPr>
                      <a:xfrm flipH="1">
                        <a:off x="0" y="0"/>
                        <a:ext cx="612164" cy="0"/>
                      </a:xfrm>
                      <a:prstGeom prst="line">
                        <a:avLst/>
                      </a:prstGeom>
                      <a:ln w="38100">
                        <a:solidFill>
                          <a:srgbClr val="A11E29"/>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wp14="http://schemas.microsoft.com/office/word/2010/wordml" xmlns:a="http://schemas.openxmlformats.org/drawingml/2006/main">
          <w:pict w14:anchorId="2C276D92">
            <v:line id="Straight Connector 3" style="position:absolute;flip:x;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a11e29" strokeweight="3pt" from="515.65pt,15.5pt" to="563.85pt,15.5pt" w14:anchorId="47191C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"/>
          </w:pict>
        </mc:Fallback>
      </mc:AlternateContent>
    </w:r>
    <w:r>
      <w:rPr>
        <w:noProof/>
      </w:rPr>
      <mc:AlternateContent>
        <mc:Choice Requires="wps">
          <w:drawing>
            <wp:anchor distT="0" distB="0" distL="114300" distR="114300" simplePos="0" relativeHeight="251661312" behindDoc="0" locked="0" layoutInCell="1" allowOverlap="1" wp14:anchorId="403C9215" wp14:editId="6EBCF922">
              <wp:simplePos x="0" y="0"/>
              <wp:positionH relativeFrom="column">
                <wp:posOffset>-654529</wp:posOffset>
              </wp:positionH>
              <wp:positionV relativeFrom="paragraph">
                <wp:posOffset>196694</wp:posOffset>
              </wp:positionV>
              <wp:extent cx="5796951" cy="0"/>
              <wp:effectExtent l="0" t="19050" r="13335" b="19050"/>
              <wp:wrapNone/>
              <wp:docPr id="2" name="Straight Connector 2"/>
              <wp:cNvGraphicFramePr/>
              <a:graphic xmlns:a="http://schemas.openxmlformats.org/drawingml/2006/main">
                <a:graphicData uri="http://schemas.microsoft.com/office/word/2010/wordprocessingShape">
                  <wps:wsp>
                    <wps:cNvCnPr/>
                    <wps:spPr>
                      <a:xfrm flipH="1">
                        <a:off x="0" y="0"/>
                        <a:ext cx="5796951" cy="0"/>
                      </a:xfrm>
                      <a:prstGeom prst="line">
                        <a:avLst/>
                      </a:prstGeom>
                      <a:ln w="38100">
                        <a:solidFill>
                          <a:srgbClr val="A11E29"/>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14="http://schemas.microsoft.com/office/word/2010/wordml" xmlns:a="http://schemas.openxmlformats.org/drawingml/2006/main">
          <w:pict w14:anchorId="612515D9">
            <v:line id="Straight Connector 2" style="position:absolute;flip:x;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a11e29" strokeweight="3pt" from="-51.55pt,15.5pt" to="404.9pt,15.5pt" w14:anchorId="6832CC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"/>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1B8ECD" w14:textId="77777777" w:rsidR="00BD0E35" w:rsidRDefault="00BD0E35" w:rsidP="00BD04AD">
      <w:pPr>
        <w:spacing w:after="0" w:line="240" w:lineRule="auto"/>
      </w:pPr>
      <w:r>
        <w:separator/>
      </w:r>
    </w:p>
  </w:footnote>
  <w:footnote w:type="continuationSeparator" w:id="0">
    <w:p w14:paraId="486255A5" w14:textId="77777777" w:rsidR="00BD0E35" w:rsidRDefault="00BD0E35" w:rsidP="00BD04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EE117" w14:textId="77777777" w:rsidR="00BD04AD" w:rsidRDefault="009D3490" w:rsidP="00BD04AD">
    <w:pPr>
      <w:pStyle w:val="Header"/>
    </w:pPr>
    <w:r>
      <w:rPr>
        <w:noProof/>
      </w:rPr>
      <w:drawing>
        <wp:anchor distT="0" distB="0" distL="114300" distR="114300" simplePos="0" relativeHeight="251665408" behindDoc="0" locked="0" layoutInCell="1" allowOverlap="1" wp14:anchorId="04756498" wp14:editId="07777777">
          <wp:simplePos x="0" y="0"/>
          <wp:positionH relativeFrom="column">
            <wp:posOffset>5314950</wp:posOffset>
          </wp:positionH>
          <wp:positionV relativeFrom="paragraph">
            <wp:posOffset>-53340</wp:posOffset>
          </wp:positionV>
          <wp:extent cx="1209040" cy="328930"/>
          <wp:effectExtent l="0" t="0" r="0" b="0"/>
          <wp:wrapNone/>
          <wp:docPr id="4" name="Picture 4" descr="slogan-righ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ogan-righ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040" cy="32893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1" locked="0" layoutInCell="1" allowOverlap="1" wp14:anchorId="09E8434B" wp14:editId="07777777">
          <wp:simplePos x="0" y="0"/>
          <wp:positionH relativeFrom="column">
            <wp:posOffset>1270</wp:posOffset>
          </wp:positionH>
          <wp:positionV relativeFrom="paragraph">
            <wp:posOffset>-170815</wp:posOffset>
          </wp:positionV>
          <wp:extent cx="1975485" cy="605155"/>
          <wp:effectExtent l="0" t="0" r="5715" b="4445"/>
          <wp:wrapNone/>
          <wp:docPr id="1" name="Picture 1" descr="pecb-logo-8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ecb-logo-80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75485" cy="60515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748F4"/>
    <w:multiLevelType w:val="hybridMultilevel"/>
    <w:tmpl w:val="AEBE4922"/>
    <w:lvl w:ilvl="0" w:tplc="4596E610">
      <w:numFmt w:val="bullet"/>
      <w:lvlText w:val="-"/>
      <w:lvlJc w:val="left"/>
      <w:pPr>
        <w:ind w:left="1080" w:hanging="360"/>
      </w:pPr>
      <w:rPr>
        <w:rFonts w:ascii="Roboto" w:eastAsia="Times New Roman" w:hAnsi="Roboto"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721597E"/>
    <w:multiLevelType w:val="multilevel"/>
    <w:tmpl w:val="F90CEB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36D1E0A"/>
    <w:multiLevelType w:val="hybridMultilevel"/>
    <w:tmpl w:val="4EF69C20"/>
    <w:lvl w:ilvl="0" w:tplc="04090001">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F5237B8"/>
    <w:multiLevelType w:val="hybridMultilevel"/>
    <w:tmpl w:val="13F26E3C"/>
    <w:lvl w:ilvl="0" w:tplc="04090001">
      <w:start w:val="1"/>
      <w:numFmt w:val="bullet"/>
      <w:lvlText w:val=""/>
      <w:lvlJc w:val="left"/>
      <w:pPr>
        <w:ind w:left="1440" w:hanging="360"/>
      </w:pPr>
      <w:rPr>
        <w:rFonts w:ascii="Symbol" w:hAnsi="Symbol" w:hint="default"/>
        <w:sz w:val="2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49054A7"/>
    <w:multiLevelType w:val="hybridMultilevel"/>
    <w:tmpl w:val="AA9CCE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65DA15C"/>
    <w:multiLevelType w:val="hybridMultilevel"/>
    <w:tmpl w:val="FB94FEF6"/>
    <w:lvl w:ilvl="0" w:tplc="E5266D46">
      <w:start w:val="1"/>
      <w:numFmt w:val="bullet"/>
      <w:lvlText w:val=""/>
      <w:lvlJc w:val="left"/>
      <w:pPr>
        <w:ind w:left="720" w:hanging="360"/>
      </w:pPr>
      <w:rPr>
        <w:rFonts w:ascii="Symbol" w:hAnsi="Symbol" w:hint="default"/>
      </w:rPr>
    </w:lvl>
    <w:lvl w:ilvl="1" w:tplc="7E0293C0">
      <w:start w:val="1"/>
      <w:numFmt w:val="bullet"/>
      <w:lvlText w:val="o"/>
      <w:lvlJc w:val="left"/>
      <w:pPr>
        <w:ind w:left="1440" w:hanging="360"/>
      </w:pPr>
      <w:rPr>
        <w:rFonts w:ascii="Courier New" w:hAnsi="Courier New" w:hint="default"/>
      </w:rPr>
    </w:lvl>
    <w:lvl w:ilvl="2" w:tplc="BED690DA">
      <w:start w:val="1"/>
      <w:numFmt w:val="bullet"/>
      <w:lvlText w:val=""/>
      <w:lvlJc w:val="left"/>
      <w:pPr>
        <w:ind w:left="2160" w:hanging="360"/>
      </w:pPr>
      <w:rPr>
        <w:rFonts w:ascii="Wingdings" w:hAnsi="Wingdings" w:hint="default"/>
      </w:rPr>
    </w:lvl>
    <w:lvl w:ilvl="3" w:tplc="7CFA2620">
      <w:start w:val="1"/>
      <w:numFmt w:val="bullet"/>
      <w:lvlText w:val=""/>
      <w:lvlJc w:val="left"/>
      <w:pPr>
        <w:ind w:left="2880" w:hanging="360"/>
      </w:pPr>
      <w:rPr>
        <w:rFonts w:ascii="Symbol" w:hAnsi="Symbol" w:hint="default"/>
      </w:rPr>
    </w:lvl>
    <w:lvl w:ilvl="4" w:tplc="17D0C874">
      <w:start w:val="1"/>
      <w:numFmt w:val="bullet"/>
      <w:lvlText w:val="o"/>
      <w:lvlJc w:val="left"/>
      <w:pPr>
        <w:ind w:left="3600" w:hanging="360"/>
      </w:pPr>
      <w:rPr>
        <w:rFonts w:ascii="Courier New" w:hAnsi="Courier New" w:hint="default"/>
      </w:rPr>
    </w:lvl>
    <w:lvl w:ilvl="5" w:tplc="8098A4B2">
      <w:start w:val="1"/>
      <w:numFmt w:val="bullet"/>
      <w:lvlText w:val=""/>
      <w:lvlJc w:val="left"/>
      <w:pPr>
        <w:ind w:left="4320" w:hanging="360"/>
      </w:pPr>
      <w:rPr>
        <w:rFonts w:ascii="Wingdings" w:hAnsi="Wingdings" w:hint="default"/>
      </w:rPr>
    </w:lvl>
    <w:lvl w:ilvl="6" w:tplc="ACBE7864">
      <w:start w:val="1"/>
      <w:numFmt w:val="bullet"/>
      <w:lvlText w:val=""/>
      <w:lvlJc w:val="left"/>
      <w:pPr>
        <w:ind w:left="5040" w:hanging="360"/>
      </w:pPr>
      <w:rPr>
        <w:rFonts w:ascii="Symbol" w:hAnsi="Symbol" w:hint="default"/>
      </w:rPr>
    </w:lvl>
    <w:lvl w:ilvl="7" w:tplc="01E63C3E">
      <w:start w:val="1"/>
      <w:numFmt w:val="bullet"/>
      <w:lvlText w:val="o"/>
      <w:lvlJc w:val="left"/>
      <w:pPr>
        <w:ind w:left="5760" w:hanging="360"/>
      </w:pPr>
      <w:rPr>
        <w:rFonts w:ascii="Courier New" w:hAnsi="Courier New" w:hint="default"/>
      </w:rPr>
    </w:lvl>
    <w:lvl w:ilvl="8" w:tplc="6DA850B6">
      <w:start w:val="1"/>
      <w:numFmt w:val="bullet"/>
      <w:lvlText w:val=""/>
      <w:lvlJc w:val="left"/>
      <w:pPr>
        <w:ind w:left="6480" w:hanging="360"/>
      </w:pPr>
      <w:rPr>
        <w:rFonts w:ascii="Wingdings" w:hAnsi="Wingdings" w:hint="default"/>
      </w:rPr>
    </w:lvl>
  </w:abstractNum>
  <w:abstractNum w:abstractNumId="6" w15:restartNumberingAfterBreak="0">
    <w:nsid w:val="5DA716CB"/>
    <w:multiLevelType w:val="hybridMultilevel"/>
    <w:tmpl w:val="50E8689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60B70AC8"/>
    <w:multiLevelType w:val="hybridMultilevel"/>
    <w:tmpl w:val="62CC8A84"/>
    <w:lvl w:ilvl="0" w:tplc="7C404256">
      <w:numFmt w:val="bullet"/>
      <w:lvlText w:val="-"/>
      <w:lvlJc w:val="left"/>
      <w:pPr>
        <w:ind w:left="1800" w:hanging="360"/>
      </w:pPr>
      <w:rPr>
        <w:rFonts w:ascii="Segoe UI" w:eastAsia="Times New Roman" w:hAnsi="Segoe UI" w:cs="Segoe U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417753951">
    <w:abstractNumId w:val="5"/>
  </w:num>
  <w:num w:numId="2" w16cid:durableId="1981761467">
    <w:abstractNumId w:val="0"/>
  </w:num>
  <w:num w:numId="3" w16cid:durableId="2095320311">
    <w:abstractNumId w:val="3"/>
  </w:num>
  <w:num w:numId="4" w16cid:durableId="2055616295">
    <w:abstractNumId w:val="4"/>
  </w:num>
  <w:num w:numId="5" w16cid:durableId="1114902792">
    <w:abstractNumId w:val="2"/>
  </w:num>
  <w:num w:numId="6" w16cid:durableId="865407869">
    <w:abstractNumId w:val="7"/>
  </w:num>
  <w:num w:numId="7" w16cid:durableId="811796963">
    <w:abstractNumId w:val="1"/>
  </w:num>
  <w:num w:numId="8" w16cid:durableId="2092197409">
    <w:abstractNumId w:val="1"/>
  </w:num>
  <w:num w:numId="9" w16cid:durableId="534296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DC3"/>
    <w:rsid w:val="000210DB"/>
    <w:rsid w:val="00047DFC"/>
    <w:rsid w:val="00077A9A"/>
    <w:rsid w:val="000865F2"/>
    <w:rsid w:val="00091EDF"/>
    <w:rsid w:val="000A14C2"/>
    <w:rsid w:val="000B0E4E"/>
    <w:rsid w:val="000D09CC"/>
    <w:rsid w:val="000D35A1"/>
    <w:rsid w:val="001003C6"/>
    <w:rsid w:val="001455C6"/>
    <w:rsid w:val="00153135"/>
    <w:rsid w:val="001703F2"/>
    <w:rsid w:val="001956C5"/>
    <w:rsid w:val="001A2FE8"/>
    <w:rsid w:val="001C19E0"/>
    <w:rsid w:val="001C3A0B"/>
    <w:rsid w:val="00223371"/>
    <w:rsid w:val="0022460C"/>
    <w:rsid w:val="00224C29"/>
    <w:rsid w:val="00250529"/>
    <w:rsid w:val="002545D9"/>
    <w:rsid w:val="00256153"/>
    <w:rsid w:val="002573F3"/>
    <w:rsid w:val="002745DA"/>
    <w:rsid w:val="0029503E"/>
    <w:rsid w:val="0029594D"/>
    <w:rsid w:val="00296921"/>
    <w:rsid w:val="002D3599"/>
    <w:rsid w:val="002D4333"/>
    <w:rsid w:val="002E7D5F"/>
    <w:rsid w:val="00315D7B"/>
    <w:rsid w:val="003448D1"/>
    <w:rsid w:val="00391BDC"/>
    <w:rsid w:val="003A4337"/>
    <w:rsid w:val="003B73BD"/>
    <w:rsid w:val="003C0F44"/>
    <w:rsid w:val="003C2943"/>
    <w:rsid w:val="00402AB8"/>
    <w:rsid w:val="00481082"/>
    <w:rsid w:val="00490C75"/>
    <w:rsid w:val="00491137"/>
    <w:rsid w:val="00493398"/>
    <w:rsid w:val="004B08F9"/>
    <w:rsid w:val="004F0540"/>
    <w:rsid w:val="004F197E"/>
    <w:rsid w:val="004F3132"/>
    <w:rsid w:val="004F531E"/>
    <w:rsid w:val="00507C9A"/>
    <w:rsid w:val="00514AC0"/>
    <w:rsid w:val="00517043"/>
    <w:rsid w:val="005251A4"/>
    <w:rsid w:val="00536D91"/>
    <w:rsid w:val="00546DE4"/>
    <w:rsid w:val="00564046"/>
    <w:rsid w:val="0056682F"/>
    <w:rsid w:val="00594508"/>
    <w:rsid w:val="00594A32"/>
    <w:rsid w:val="0059510F"/>
    <w:rsid w:val="005A1A25"/>
    <w:rsid w:val="005A290B"/>
    <w:rsid w:val="005A3805"/>
    <w:rsid w:val="005B0F28"/>
    <w:rsid w:val="005B1445"/>
    <w:rsid w:val="005B3C67"/>
    <w:rsid w:val="005B5751"/>
    <w:rsid w:val="005D218C"/>
    <w:rsid w:val="005F22D7"/>
    <w:rsid w:val="006013F0"/>
    <w:rsid w:val="00604569"/>
    <w:rsid w:val="0062401D"/>
    <w:rsid w:val="00632299"/>
    <w:rsid w:val="00643F4A"/>
    <w:rsid w:val="006606B6"/>
    <w:rsid w:val="00687E02"/>
    <w:rsid w:val="00695481"/>
    <w:rsid w:val="006A0F84"/>
    <w:rsid w:val="006D23E7"/>
    <w:rsid w:val="006D3DC3"/>
    <w:rsid w:val="0070259E"/>
    <w:rsid w:val="00703169"/>
    <w:rsid w:val="0075067A"/>
    <w:rsid w:val="00791626"/>
    <w:rsid w:val="007B4129"/>
    <w:rsid w:val="007C7F9F"/>
    <w:rsid w:val="007D4B93"/>
    <w:rsid w:val="007F3E3A"/>
    <w:rsid w:val="00800505"/>
    <w:rsid w:val="008040EC"/>
    <w:rsid w:val="0081626B"/>
    <w:rsid w:val="00834337"/>
    <w:rsid w:val="008446DD"/>
    <w:rsid w:val="00844991"/>
    <w:rsid w:val="0085546E"/>
    <w:rsid w:val="00862CEB"/>
    <w:rsid w:val="00865DDB"/>
    <w:rsid w:val="0087501D"/>
    <w:rsid w:val="00883DBB"/>
    <w:rsid w:val="008872E7"/>
    <w:rsid w:val="00895476"/>
    <w:rsid w:val="008A2973"/>
    <w:rsid w:val="008A5BAC"/>
    <w:rsid w:val="008C0963"/>
    <w:rsid w:val="008D18C2"/>
    <w:rsid w:val="008E374D"/>
    <w:rsid w:val="008F3705"/>
    <w:rsid w:val="00924E85"/>
    <w:rsid w:val="00927127"/>
    <w:rsid w:val="009477BE"/>
    <w:rsid w:val="009616E9"/>
    <w:rsid w:val="00982049"/>
    <w:rsid w:val="00994DDB"/>
    <w:rsid w:val="009D3490"/>
    <w:rsid w:val="009D5A4C"/>
    <w:rsid w:val="009E0545"/>
    <w:rsid w:val="009E0C1B"/>
    <w:rsid w:val="00A01635"/>
    <w:rsid w:val="00A12D31"/>
    <w:rsid w:val="00A155C1"/>
    <w:rsid w:val="00A24F00"/>
    <w:rsid w:val="00A268EB"/>
    <w:rsid w:val="00A30258"/>
    <w:rsid w:val="00A36358"/>
    <w:rsid w:val="00A407F4"/>
    <w:rsid w:val="00A4298F"/>
    <w:rsid w:val="00A45B9D"/>
    <w:rsid w:val="00A46F3B"/>
    <w:rsid w:val="00A70DC8"/>
    <w:rsid w:val="00A86C21"/>
    <w:rsid w:val="00AB4635"/>
    <w:rsid w:val="00AB7375"/>
    <w:rsid w:val="00AF2824"/>
    <w:rsid w:val="00AF77DC"/>
    <w:rsid w:val="00B37C0E"/>
    <w:rsid w:val="00B405B7"/>
    <w:rsid w:val="00B43E49"/>
    <w:rsid w:val="00B44525"/>
    <w:rsid w:val="00B47698"/>
    <w:rsid w:val="00B70F69"/>
    <w:rsid w:val="00BA17AA"/>
    <w:rsid w:val="00BA6BF6"/>
    <w:rsid w:val="00BD04AD"/>
    <w:rsid w:val="00BD0E35"/>
    <w:rsid w:val="00BD7044"/>
    <w:rsid w:val="00BE3F90"/>
    <w:rsid w:val="00BF4579"/>
    <w:rsid w:val="00BF72C5"/>
    <w:rsid w:val="00C10AA0"/>
    <w:rsid w:val="00C16ACB"/>
    <w:rsid w:val="00C2205E"/>
    <w:rsid w:val="00C41F3A"/>
    <w:rsid w:val="00C50C11"/>
    <w:rsid w:val="00C67DB6"/>
    <w:rsid w:val="00C700FD"/>
    <w:rsid w:val="00C739C4"/>
    <w:rsid w:val="00C9338B"/>
    <w:rsid w:val="00C955C2"/>
    <w:rsid w:val="00C95808"/>
    <w:rsid w:val="00CB7E7D"/>
    <w:rsid w:val="00CE5F65"/>
    <w:rsid w:val="00CF391E"/>
    <w:rsid w:val="00CF441C"/>
    <w:rsid w:val="00D02E9C"/>
    <w:rsid w:val="00D149B9"/>
    <w:rsid w:val="00D170A5"/>
    <w:rsid w:val="00D50035"/>
    <w:rsid w:val="00D61F78"/>
    <w:rsid w:val="00D8766C"/>
    <w:rsid w:val="00DB5A30"/>
    <w:rsid w:val="00DC74DF"/>
    <w:rsid w:val="00DE4253"/>
    <w:rsid w:val="00DE7D0D"/>
    <w:rsid w:val="00DF4673"/>
    <w:rsid w:val="00DF4947"/>
    <w:rsid w:val="00E07BFC"/>
    <w:rsid w:val="00E165F2"/>
    <w:rsid w:val="00E179EE"/>
    <w:rsid w:val="00E26DD2"/>
    <w:rsid w:val="00E35E12"/>
    <w:rsid w:val="00E51A6C"/>
    <w:rsid w:val="00E53FA8"/>
    <w:rsid w:val="00E65624"/>
    <w:rsid w:val="00E83DB9"/>
    <w:rsid w:val="00EA7BC2"/>
    <w:rsid w:val="00EB1B15"/>
    <w:rsid w:val="00EB5A2C"/>
    <w:rsid w:val="00EB6D40"/>
    <w:rsid w:val="00ED24C2"/>
    <w:rsid w:val="00ED658F"/>
    <w:rsid w:val="00ED6A0F"/>
    <w:rsid w:val="00EE7C3A"/>
    <w:rsid w:val="00EF644C"/>
    <w:rsid w:val="00F07811"/>
    <w:rsid w:val="00F163D0"/>
    <w:rsid w:val="00F92F04"/>
    <w:rsid w:val="00FA181E"/>
    <w:rsid w:val="00FA24C3"/>
    <w:rsid w:val="00FA6540"/>
    <w:rsid w:val="00FB0D97"/>
    <w:rsid w:val="00FB3ED3"/>
    <w:rsid w:val="00FB6279"/>
    <w:rsid w:val="00FE540D"/>
    <w:rsid w:val="00FF27DA"/>
    <w:rsid w:val="024BBB64"/>
    <w:rsid w:val="1F17B147"/>
    <w:rsid w:val="367162BA"/>
    <w:rsid w:val="4ACC831D"/>
    <w:rsid w:val="56FC4507"/>
    <w:rsid w:val="598BFC4A"/>
    <w:rsid w:val="5A21BED3"/>
    <w:rsid w:val="6809B07F"/>
    <w:rsid w:val="746AF964"/>
    <w:rsid w:val="7BE78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E92802"/>
  <w15:docId w15:val="{35CBF004-AA22-4000-AD4D-9F8CF92A8F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349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83433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qFormat/>
    <w:rsid w:val="006D3DC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BD04AD"/>
    <w:pPr>
      <w:tabs>
        <w:tab w:val="center" w:pos="4680"/>
        <w:tab w:val="right" w:pos="9360"/>
      </w:tabs>
      <w:spacing w:after="0" w:line="240" w:lineRule="auto"/>
    </w:pPr>
  </w:style>
  <w:style w:type="character" w:customStyle="1" w:styleId="HeaderChar">
    <w:name w:val="Header Char"/>
    <w:basedOn w:val="DefaultParagraphFont"/>
    <w:link w:val="Header"/>
    <w:rsid w:val="00BD04AD"/>
  </w:style>
  <w:style w:type="paragraph" w:styleId="Footer">
    <w:name w:val="footer"/>
    <w:basedOn w:val="Normal"/>
    <w:link w:val="FooterChar"/>
    <w:uiPriority w:val="99"/>
    <w:unhideWhenUsed/>
    <w:rsid w:val="00BD04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04AD"/>
  </w:style>
  <w:style w:type="paragraph" w:styleId="BalloonText">
    <w:name w:val="Balloon Text"/>
    <w:basedOn w:val="Normal"/>
    <w:link w:val="BalloonTextChar"/>
    <w:uiPriority w:val="99"/>
    <w:semiHidden/>
    <w:unhideWhenUsed/>
    <w:rsid w:val="00BD04A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D04AD"/>
    <w:rPr>
      <w:rFonts w:ascii="Tahoma" w:hAnsi="Tahoma" w:cs="Tahoma"/>
      <w:sz w:val="16"/>
      <w:szCs w:val="16"/>
    </w:rPr>
  </w:style>
  <w:style w:type="paragraph" w:customStyle="1" w:styleId="BoxHeader">
    <w:name w:val="Box Header"/>
    <w:basedOn w:val="Header"/>
    <w:rsid w:val="009D3490"/>
    <w:pPr>
      <w:tabs>
        <w:tab w:val="clear" w:pos="4680"/>
        <w:tab w:val="clear" w:pos="9360"/>
        <w:tab w:val="left" w:pos="0"/>
        <w:tab w:val="left" w:pos="2880"/>
        <w:tab w:val="left" w:pos="5760"/>
        <w:tab w:val="right" w:pos="10080"/>
      </w:tabs>
      <w:jc w:val="center"/>
    </w:pPr>
    <w:rPr>
      <w:rFonts w:eastAsia="Times New Roman" w:cs="Times New Roman"/>
      <w:b/>
      <w:snapToGrid w:val="0"/>
      <w:sz w:val="28"/>
      <w:szCs w:val="20"/>
    </w:rPr>
  </w:style>
  <w:style w:type="paragraph" w:customStyle="1" w:styleId="MainHeading">
    <w:name w:val="Main Heading"/>
    <w:basedOn w:val="Heading1"/>
    <w:rsid w:val="009D3490"/>
    <w:pPr>
      <w:keepLines w:val="0"/>
      <w:tabs>
        <w:tab w:val="right" w:pos="10080"/>
      </w:tabs>
      <w:spacing w:before="120" w:after="240" w:line="240" w:lineRule="auto"/>
      <w:jc w:val="center"/>
    </w:pPr>
    <w:rPr>
      <w:rFonts w:asciiTheme="minorHAnsi" w:eastAsia="Times New Roman" w:hAnsiTheme="minorHAnsi" w:cs="Times New Roman"/>
      <w:b/>
      <w:color w:val="auto"/>
      <w:kern w:val="28"/>
      <w:szCs w:val="20"/>
    </w:rPr>
  </w:style>
  <w:style w:type="paragraph" w:styleId="ListParagraph">
    <w:name w:val="List Paragraph"/>
    <w:basedOn w:val="Normal"/>
    <w:uiPriority w:val="34"/>
    <w:qFormat/>
    <w:rsid w:val="009D3490"/>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9D3490"/>
    <w:rPr>
      <w:rFonts w:asciiTheme="majorHAnsi" w:eastAsiaTheme="majorEastAsia" w:hAnsiTheme="majorHAnsi" w:cstheme="majorBidi"/>
      <w:color w:val="365F91" w:themeColor="accent1" w:themeShade="BF"/>
      <w:sz w:val="32"/>
      <w:szCs w:val="32"/>
    </w:rPr>
  </w:style>
  <w:style w:type="paragraph" w:styleId="NormalWeb">
    <w:name w:val="Normal (Web)"/>
    <w:basedOn w:val="Normal"/>
    <w:uiPriority w:val="99"/>
    <w:unhideWhenUsed/>
    <w:rsid w:val="004F3132"/>
    <w:pPr>
      <w:spacing w:before="100" w:beforeAutospacing="1" w:after="100" w:afterAutospacing="1" w:line="240" w:lineRule="auto"/>
    </w:pPr>
    <w:rPr>
      <w:rFonts w:ascii="Times New Roman" w:hAnsi="Times New Roman" w:cs="Times New Roman"/>
      <w:sz w:val="24"/>
      <w:szCs w:val="24"/>
    </w:rPr>
  </w:style>
  <w:style w:type="character" w:customStyle="1" w:styleId="Heading2Char">
    <w:name w:val="Heading 2 Char"/>
    <w:basedOn w:val="DefaultParagraphFont"/>
    <w:link w:val="Heading2"/>
    <w:uiPriority w:val="9"/>
    <w:rsid w:val="00834337"/>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sid w:val="006D3DC3"/>
    <w:rPr>
      <w:rFonts w:ascii="Times New Roman" w:eastAsia="Times New Roman" w:hAnsi="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1372166">
      <w:bodyDiv w:val="1"/>
      <w:marLeft w:val="0"/>
      <w:marRight w:val="0"/>
      <w:marTop w:val="0"/>
      <w:marBottom w:val="0"/>
      <w:divBdr>
        <w:top w:val="none" w:sz="0" w:space="0" w:color="auto"/>
        <w:left w:val="none" w:sz="0" w:space="0" w:color="auto"/>
        <w:bottom w:val="none" w:sz="0" w:space="0" w:color="auto"/>
        <w:right w:val="none" w:sz="0" w:space="0" w:color="auto"/>
      </w:divBdr>
    </w:div>
    <w:div w:id="527522422">
      <w:bodyDiv w:val="1"/>
      <w:marLeft w:val="0"/>
      <w:marRight w:val="0"/>
      <w:marTop w:val="0"/>
      <w:marBottom w:val="0"/>
      <w:divBdr>
        <w:top w:val="none" w:sz="0" w:space="0" w:color="auto"/>
        <w:left w:val="none" w:sz="0" w:space="0" w:color="auto"/>
        <w:bottom w:val="none" w:sz="0" w:space="0" w:color="auto"/>
        <w:right w:val="none" w:sz="0" w:space="0" w:color="auto"/>
      </w:divBdr>
    </w:div>
    <w:div w:id="537010323">
      <w:bodyDiv w:val="1"/>
      <w:marLeft w:val="0"/>
      <w:marRight w:val="0"/>
      <w:marTop w:val="0"/>
      <w:marBottom w:val="0"/>
      <w:divBdr>
        <w:top w:val="none" w:sz="0" w:space="0" w:color="auto"/>
        <w:left w:val="none" w:sz="0" w:space="0" w:color="auto"/>
        <w:bottom w:val="none" w:sz="0" w:space="0" w:color="auto"/>
        <w:right w:val="none" w:sz="0" w:space="0" w:color="auto"/>
      </w:divBdr>
    </w:div>
    <w:div w:id="587229666">
      <w:bodyDiv w:val="1"/>
      <w:marLeft w:val="0"/>
      <w:marRight w:val="0"/>
      <w:marTop w:val="0"/>
      <w:marBottom w:val="0"/>
      <w:divBdr>
        <w:top w:val="none" w:sz="0" w:space="0" w:color="auto"/>
        <w:left w:val="none" w:sz="0" w:space="0" w:color="auto"/>
        <w:bottom w:val="none" w:sz="0" w:space="0" w:color="auto"/>
        <w:right w:val="none" w:sz="0" w:space="0" w:color="auto"/>
      </w:divBdr>
    </w:div>
    <w:div w:id="596210746">
      <w:bodyDiv w:val="1"/>
      <w:marLeft w:val="0"/>
      <w:marRight w:val="0"/>
      <w:marTop w:val="0"/>
      <w:marBottom w:val="0"/>
      <w:divBdr>
        <w:top w:val="none" w:sz="0" w:space="0" w:color="auto"/>
        <w:left w:val="none" w:sz="0" w:space="0" w:color="auto"/>
        <w:bottom w:val="none" w:sz="0" w:space="0" w:color="auto"/>
        <w:right w:val="none" w:sz="0" w:space="0" w:color="auto"/>
      </w:divBdr>
    </w:div>
    <w:div w:id="770472629">
      <w:bodyDiv w:val="1"/>
      <w:marLeft w:val="0"/>
      <w:marRight w:val="0"/>
      <w:marTop w:val="0"/>
      <w:marBottom w:val="0"/>
      <w:divBdr>
        <w:top w:val="none" w:sz="0" w:space="0" w:color="auto"/>
        <w:left w:val="none" w:sz="0" w:space="0" w:color="auto"/>
        <w:bottom w:val="none" w:sz="0" w:space="0" w:color="auto"/>
        <w:right w:val="none" w:sz="0" w:space="0" w:color="auto"/>
      </w:divBdr>
    </w:div>
    <w:div w:id="856234130">
      <w:bodyDiv w:val="1"/>
      <w:marLeft w:val="0"/>
      <w:marRight w:val="0"/>
      <w:marTop w:val="0"/>
      <w:marBottom w:val="0"/>
      <w:divBdr>
        <w:top w:val="none" w:sz="0" w:space="0" w:color="auto"/>
        <w:left w:val="none" w:sz="0" w:space="0" w:color="auto"/>
        <w:bottom w:val="none" w:sz="0" w:space="0" w:color="auto"/>
        <w:right w:val="none" w:sz="0" w:space="0" w:color="auto"/>
      </w:divBdr>
      <w:divsChild>
        <w:div w:id="63527053">
          <w:marLeft w:val="0"/>
          <w:marRight w:val="0"/>
          <w:marTop w:val="0"/>
          <w:marBottom w:val="0"/>
          <w:divBdr>
            <w:top w:val="none" w:sz="0" w:space="0" w:color="auto"/>
            <w:left w:val="none" w:sz="0" w:space="0" w:color="auto"/>
            <w:bottom w:val="none" w:sz="0" w:space="0" w:color="auto"/>
            <w:right w:val="none" w:sz="0" w:space="0" w:color="auto"/>
          </w:divBdr>
          <w:divsChild>
            <w:div w:id="1371998616">
              <w:marLeft w:val="0"/>
              <w:marRight w:val="0"/>
              <w:marTop w:val="0"/>
              <w:marBottom w:val="0"/>
              <w:divBdr>
                <w:top w:val="none" w:sz="0" w:space="0" w:color="auto"/>
                <w:left w:val="none" w:sz="0" w:space="0" w:color="auto"/>
                <w:bottom w:val="none" w:sz="0" w:space="0" w:color="auto"/>
                <w:right w:val="none" w:sz="0" w:space="0" w:color="auto"/>
              </w:divBdr>
              <w:divsChild>
                <w:div w:id="1458916893">
                  <w:marLeft w:val="0"/>
                  <w:marRight w:val="0"/>
                  <w:marTop w:val="0"/>
                  <w:marBottom w:val="0"/>
                  <w:divBdr>
                    <w:top w:val="none" w:sz="0" w:space="0" w:color="auto"/>
                    <w:left w:val="none" w:sz="0" w:space="0" w:color="auto"/>
                    <w:bottom w:val="none" w:sz="0" w:space="0" w:color="auto"/>
                    <w:right w:val="none" w:sz="0" w:space="0" w:color="auto"/>
                  </w:divBdr>
                  <w:divsChild>
                    <w:div w:id="774442681">
                      <w:marLeft w:val="0"/>
                      <w:marRight w:val="0"/>
                      <w:marTop w:val="0"/>
                      <w:marBottom w:val="0"/>
                      <w:divBdr>
                        <w:top w:val="none" w:sz="0" w:space="0" w:color="auto"/>
                        <w:left w:val="none" w:sz="0" w:space="0" w:color="auto"/>
                        <w:bottom w:val="none" w:sz="0" w:space="0" w:color="auto"/>
                        <w:right w:val="none" w:sz="0" w:space="0" w:color="auto"/>
                      </w:divBdr>
                      <w:divsChild>
                        <w:div w:id="2127580497">
                          <w:marLeft w:val="0"/>
                          <w:marRight w:val="0"/>
                          <w:marTop w:val="0"/>
                          <w:marBottom w:val="0"/>
                          <w:divBdr>
                            <w:top w:val="none" w:sz="0" w:space="0" w:color="auto"/>
                            <w:left w:val="none" w:sz="0" w:space="0" w:color="auto"/>
                            <w:bottom w:val="none" w:sz="0" w:space="0" w:color="auto"/>
                            <w:right w:val="none" w:sz="0" w:space="0" w:color="auto"/>
                          </w:divBdr>
                          <w:divsChild>
                            <w:div w:id="138163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25254571">
      <w:bodyDiv w:val="1"/>
      <w:marLeft w:val="0"/>
      <w:marRight w:val="0"/>
      <w:marTop w:val="0"/>
      <w:marBottom w:val="0"/>
      <w:divBdr>
        <w:top w:val="none" w:sz="0" w:space="0" w:color="auto"/>
        <w:left w:val="none" w:sz="0" w:space="0" w:color="auto"/>
        <w:bottom w:val="none" w:sz="0" w:space="0" w:color="auto"/>
        <w:right w:val="none" w:sz="0" w:space="0" w:color="auto"/>
      </w:divBdr>
    </w:div>
    <w:div w:id="1618559328">
      <w:bodyDiv w:val="1"/>
      <w:marLeft w:val="0"/>
      <w:marRight w:val="0"/>
      <w:marTop w:val="0"/>
      <w:marBottom w:val="0"/>
      <w:divBdr>
        <w:top w:val="none" w:sz="0" w:space="0" w:color="auto"/>
        <w:left w:val="none" w:sz="0" w:space="0" w:color="auto"/>
        <w:bottom w:val="none" w:sz="0" w:space="0" w:color="auto"/>
        <w:right w:val="none" w:sz="0" w:space="0" w:color="auto"/>
      </w:divBdr>
    </w:div>
    <w:div w:id="1714381415">
      <w:bodyDiv w:val="1"/>
      <w:marLeft w:val="0"/>
      <w:marRight w:val="0"/>
      <w:marTop w:val="0"/>
      <w:marBottom w:val="0"/>
      <w:divBdr>
        <w:top w:val="none" w:sz="0" w:space="0" w:color="auto"/>
        <w:left w:val="none" w:sz="0" w:space="0" w:color="auto"/>
        <w:bottom w:val="none" w:sz="0" w:space="0" w:color="auto"/>
        <w:right w:val="none" w:sz="0" w:space="0" w:color="auto"/>
      </w:divBdr>
      <w:divsChild>
        <w:div w:id="17865329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bana.iseni\OneDrive%20-%20PECB\Documents\Custom%20Office%20Templates\Letterhead%20-%20Albana.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F45A7C0C205345A3232309226AD25E" ma:contentTypeVersion="13" ma:contentTypeDescription="Create a new document." ma:contentTypeScope="" ma:versionID="08a03b07d2270f4f1ee799df03260f62">
  <xsd:schema xmlns:xsd="http://www.w3.org/2001/XMLSchema" xmlns:xs="http://www.w3.org/2001/XMLSchema" xmlns:p="http://schemas.microsoft.com/office/2006/metadata/properties" xmlns:ns2="f91d68f2-29af-49df-b549-4c60862fc7f5" xmlns:ns3="bc67c6ac-1a7e-4761-b38d-4919b2ebb319" targetNamespace="http://schemas.microsoft.com/office/2006/metadata/properties" ma:root="true" ma:fieldsID="ec575e609bb21f5e414babf3cf82004a" ns2:_="" ns3:_="">
    <xsd:import namespace="f91d68f2-29af-49df-b549-4c60862fc7f5"/>
    <xsd:import namespace="bc67c6ac-1a7e-4761-b38d-4919b2ebb3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1d68f2-29af-49df-b549-4c60862fc7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f6979d6-008b-4c10-9b59-b209c6d7560f"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c67c6ac-1a7e-4761-b38d-4919b2ebb3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463374-8c35-4ec1-8f9d-1e37544ab6d0}" ma:internalName="TaxCatchAll" ma:showField="CatchAllData" ma:web="bc67c6ac-1a7e-4761-b38d-4919b2ebb3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1d68f2-29af-49df-b549-4c60862fc7f5">
      <Terms xmlns="http://schemas.microsoft.com/office/infopath/2007/PartnerControls"/>
    </lcf76f155ced4ddcb4097134ff3c332f>
    <TaxCatchAll xmlns="bc67c6ac-1a7e-4761-b38d-4919b2ebb319" xsi:nil="true"/>
  </documentManagement>
</p:properties>
</file>

<file path=customXml/itemProps1.xml><?xml version="1.0" encoding="utf-8"?>
<ds:datastoreItem xmlns:ds="http://schemas.openxmlformats.org/officeDocument/2006/customXml" ds:itemID="{89D536F0-0A9C-4603-8CE7-8598DDC80974}"/>
</file>

<file path=customXml/itemProps2.xml><?xml version="1.0" encoding="utf-8"?>
<ds:datastoreItem xmlns:ds="http://schemas.openxmlformats.org/officeDocument/2006/customXml" ds:itemID="{DBBE06C7-08BF-4CAD-9DC2-BD987CA8C260}"/>
</file>

<file path=customXml/itemProps3.xml><?xml version="1.0" encoding="utf-8"?>
<ds:datastoreItem xmlns:ds="http://schemas.openxmlformats.org/officeDocument/2006/customXml" ds:itemID="{6991EAB9-C354-4242-ACBF-CC60590CC467}"/>
</file>

<file path=docProps/app.xml><?xml version="1.0" encoding="utf-8"?>
<Properties xmlns="http://schemas.openxmlformats.org/officeDocument/2006/extended-properties" xmlns:vt="http://schemas.openxmlformats.org/officeDocument/2006/docPropsVTypes">
  <Template>Letterhead - Albana</Template>
  <TotalTime>1</TotalTime>
  <Pages>1</Pages>
  <Words>303</Words>
  <Characters>1732</Characters>
  <Application>Microsoft Office Word</Application>
  <DocSecurity>0</DocSecurity>
  <Lines>14</Lines>
  <Paragraphs>4</Paragraphs>
  <ScaleCrop>false</ScaleCrop>
  <Company/>
  <LinksUpToDate>false</LinksUpToDate>
  <CharactersWithSpaces>2031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Albana Iseni</dc:creator>
  <cp:lastModifiedBy>Anila Radoniqi</cp:lastModifiedBy>
  <cp:revision>25</cp:revision>
  <dcterms:created xsi:type="dcterms:W3CDTF">2024-10-24T11:12:00Z</dcterms:created>
  <dcterms:modified xsi:type="dcterms:W3CDTF">2025-06-09T09:35:00Z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0x010100F4F45A7C0C205345A3232309226AD25E</vt:lpwstr>
  </property>
</Properties>
</file>